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77" w:rsidRDefault="005E298A">
      <w:pPr>
        <w:jc w:val="center"/>
      </w:pPr>
      <w:r>
        <w:rPr>
          <w:b/>
          <w:sz w:val="52"/>
          <w:szCs w:val="52"/>
        </w:rPr>
        <w:t>TAMBURE</w:t>
      </w:r>
      <w:r>
        <w:rPr>
          <w:sz w:val="52"/>
          <w:szCs w:val="52"/>
        </w:rPr>
        <w:t xml:space="preserve">  </w:t>
      </w:r>
    </w:p>
    <w:p w:rsidR="00B15177" w:rsidRDefault="005E298A">
      <w:pPr>
        <w:jc w:val="center"/>
      </w:pPr>
      <w:r>
        <w:rPr>
          <w:sz w:val="40"/>
          <w:szCs w:val="40"/>
        </w:rPr>
        <w:t>(godišnji ispiti)  6.06.2016.</w:t>
      </w:r>
    </w:p>
    <w:p w:rsidR="00B15177" w:rsidRDefault="00B15177">
      <w:pPr>
        <w:rPr>
          <w:sz w:val="44"/>
          <w:szCs w:val="44"/>
        </w:rPr>
      </w:pPr>
    </w:p>
    <w:p w:rsidR="00B15177" w:rsidRDefault="00B15177">
      <w:pPr>
        <w:rPr>
          <w:sz w:val="44"/>
          <w:szCs w:val="44"/>
        </w:rPr>
      </w:pPr>
    </w:p>
    <w:p w:rsidR="00B15177" w:rsidRDefault="00B15177">
      <w:pPr>
        <w:sectPr w:rsidR="00B15177">
          <w:pgSz w:w="11906" w:h="16838"/>
          <w:pgMar w:top="1417" w:right="1417" w:bottom="1417" w:left="1417" w:header="720" w:footer="720" w:gutter="0"/>
          <w:cols w:space="720"/>
        </w:sectPr>
      </w:pPr>
    </w:p>
    <w:p w:rsidR="00B15177" w:rsidRDefault="005E298A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RAZRED,  14:00 sati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Ronald Bačani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Mihael Bogdanić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David Ledinko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Barbara Vađunec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Martin Vađunec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Nika Vrbanić</w:t>
      </w:r>
    </w:p>
    <w:p w:rsidR="00B15177" w:rsidRDefault="00B15177">
      <w:pPr>
        <w:ind w:left="708"/>
        <w:rPr>
          <w:sz w:val="28"/>
          <w:szCs w:val="28"/>
        </w:rPr>
      </w:pPr>
    </w:p>
    <w:p w:rsidR="00B15177" w:rsidRDefault="005E298A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RAZRED,  14:45 sati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Lorena Kenđel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Veronika Kolak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Lana Mlinarić</w:t>
      </w:r>
    </w:p>
    <w:p w:rsidR="00B15177" w:rsidRDefault="00B15177">
      <w:pPr>
        <w:ind w:left="708"/>
        <w:rPr>
          <w:sz w:val="28"/>
          <w:szCs w:val="28"/>
        </w:rPr>
      </w:pPr>
    </w:p>
    <w:p w:rsidR="00B15177" w:rsidRDefault="005E298A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RAZRED,  15:10 sati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Elena Balažinec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Katja Balažinec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Matija Kos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Mirna Kosec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Antonia Smontara</w:t>
      </w:r>
    </w:p>
    <w:p w:rsidR="00B15177" w:rsidRDefault="00B15177">
      <w:pPr>
        <w:rPr>
          <w:sz w:val="28"/>
          <w:szCs w:val="28"/>
        </w:rPr>
      </w:pPr>
    </w:p>
    <w:p w:rsidR="00B15177" w:rsidRDefault="005E298A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RAZRED,  15:45 sati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David Gerić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Stjepan Gerić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Lorena Golubić *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Andrija Havaić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Emma Zember</w:t>
      </w:r>
    </w:p>
    <w:p w:rsidR="00B15177" w:rsidRDefault="00B15177">
      <w:pPr>
        <w:ind w:left="708"/>
        <w:rPr>
          <w:sz w:val="28"/>
          <w:szCs w:val="28"/>
        </w:rPr>
      </w:pPr>
    </w:p>
    <w:p w:rsidR="00B15177" w:rsidRDefault="00B15177">
      <w:pPr>
        <w:ind w:left="708"/>
        <w:rPr>
          <w:sz w:val="28"/>
          <w:szCs w:val="28"/>
        </w:rPr>
      </w:pPr>
    </w:p>
    <w:p w:rsidR="00B15177" w:rsidRDefault="005E298A">
      <w:pPr>
        <w:pStyle w:val="Odlomakpopis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RAZRED,  16:30 sati</w:t>
      </w:r>
    </w:p>
    <w:p w:rsidR="00B15177" w:rsidRDefault="005E298A">
      <w:pPr>
        <w:ind w:left="708"/>
        <w:rPr>
          <w:sz w:val="28"/>
          <w:szCs w:val="28"/>
        </w:rPr>
      </w:pPr>
      <w:r>
        <w:rPr>
          <w:sz w:val="28"/>
          <w:szCs w:val="28"/>
        </w:rPr>
        <w:t>Anja Borović</w:t>
      </w:r>
    </w:p>
    <w:p w:rsidR="00B15177" w:rsidRDefault="005E298A">
      <w:pPr>
        <w:ind w:left="708"/>
      </w:pPr>
      <w:r>
        <w:rPr>
          <w:sz w:val="28"/>
          <w:szCs w:val="28"/>
        </w:rPr>
        <w:t xml:space="preserve">Martin </w:t>
      </w:r>
      <w:r>
        <w:rPr>
          <w:sz w:val="28"/>
          <w:szCs w:val="28"/>
        </w:rPr>
        <w:t>Vrban</w:t>
      </w:r>
    </w:p>
    <w:sectPr w:rsidR="00B15177" w:rsidSect="00B15177">
      <w:type w:val="continuous"/>
      <w:pgSz w:w="11906" w:h="16838"/>
      <w:pgMar w:top="1417" w:right="1417" w:bottom="1417" w:left="1417" w:header="720" w:footer="720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8A" w:rsidRDefault="005E298A" w:rsidP="00B15177">
      <w:pPr>
        <w:spacing w:after="0" w:line="240" w:lineRule="auto"/>
      </w:pPr>
      <w:r>
        <w:separator/>
      </w:r>
    </w:p>
  </w:endnote>
  <w:endnote w:type="continuationSeparator" w:id="0">
    <w:p w:rsidR="005E298A" w:rsidRDefault="005E298A" w:rsidP="00B1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8A" w:rsidRDefault="005E298A" w:rsidP="00B15177">
      <w:pPr>
        <w:spacing w:after="0" w:line="240" w:lineRule="auto"/>
      </w:pPr>
      <w:r w:rsidRPr="00B15177">
        <w:rPr>
          <w:color w:val="000000"/>
        </w:rPr>
        <w:separator/>
      </w:r>
    </w:p>
  </w:footnote>
  <w:footnote w:type="continuationSeparator" w:id="0">
    <w:p w:rsidR="005E298A" w:rsidRDefault="005E298A" w:rsidP="00B1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47"/>
    <w:multiLevelType w:val="multilevel"/>
    <w:tmpl w:val="5FB07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61107"/>
    <w:multiLevelType w:val="multilevel"/>
    <w:tmpl w:val="BC28ED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177"/>
    <w:rsid w:val="005E298A"/>
    <w:rsid w:val="00657D98"/>
    <w:rsid w:val="00B1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5177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151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USER</cp:lastModifiedBy>
  <cp:revision>2</cp:revision>
  <dcterms:created xsi:type="dcterms:W3CDTF">2016-05-30T15:57:00Z</dcterms:created>
  <dcterms:modified xsi:type="dcterms:W3CDTF">2016-05-30T15:57:00Z</dcterms:modified>
</cp:coreProperties>
</file>